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66B4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  <w:t>信息化项目终止申请表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899"/>
        <w:gridCol w:w="1445"/>
        <w:gridCol w:w="2824"/>
      </w:tblGrid>
      <w:tr w14:paraId="3DD5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05EFE472">
            <w:pPr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457244D3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AA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shd w:val="clear" w:color="auto" w:fill="auto"/>
            <w:vAlign w:val="center"/>
          </w:tcPr>
          <w:p w14:paraId="241232BB">
            <w:pPr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项目建设部门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16933310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A58EF83">
            <w:pPr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D574C79"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E7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shd w:val="clear" w:color="auto" w:fill="auto"/>
            <w:vAlign w:val="center"/>
          </w:tcPr>
          <w:p w14:paraId="29143B07">
            <w:pPr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采购编号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1B5A9F74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76972DB9">
            <w:pPr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供应厂商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F6944C"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AB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shd w:val="clear" w:color="auto" w:fill="auto"/>
            <w:vAlign w:val="center"/>
          </w:tcPr>
          <w:p w14:paraId="44AD83BC">
            <w:pPr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合同签订时间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6EAA4819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2AE9039">
            <w:pPr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EE3F832"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60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1688" w:type="dxa"/>
            <w:shd w:val="clear" w:color="auto" w:fill="auto"/>
            <w:vAlign w:val="center"/>
          </w:tcPr>
          <w:p w14:paraId="5D18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终止</w:t>
            </w:r>
          </w:p>
          <w:p w14:paraId="7A79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原因</w:t>
            </w:r>
          </w:p>
          <w:p w14:paraId="3B90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及依据</w:t>
            </w:r>
          </w:p>
        </w:tc>
        <w:tc>
          <w:tcPr>
            <w:tcW w:w="7168" w:type="dxa"/>
            <w:gridSpan w:val="3"/>
            <w:shd w:val="clear" w:color="auto" w:fill="auto"/>
            <w:vAlign w:val="top"/>
          </w:tcPr>
          <w:p w14:paraId="155FEE0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（项目基本情况、终止原因及依据）</w:t>
            </w:r>
          </w:p>
          <w:p w14:paraId="088FA3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4A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atLeast"/>
        </w:trPr>
        <w:tc>
          <w:tcPr>
            <w:tcW w:w="1688" w:type="dxa"/>
            <w:shd w:val="clear" w:color="auto" w:fill="auto"/>
            <w:vAlign w:val="center"/>
          </w:tcPr>
          <w:p w14:paraId="58AC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后续</w:t>
            </w:r>
          </w:p>
          <w:p w14:paraId="3041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处置</w:t>
            </w:r>
          </w:p>
          <w:p w14:paraId="1E91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方案</w:t>
            </w:r>
          </w:p>
        </w:tc>
        <w:tc>
          <w:tcPr>
            <w:tcW w:w="7168" w:type="dxa"/>
            <w:gridSpan w:val="3"/>
            <w:shd w:val="clear" w:color="auto" w:fill="auto"/>
            <w:vAlign w:val="top"/>
          </w:tcPr>
          <w:p w14:paraId="0DE97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（经费、数据处理方案等）</w:t>
            </w:r>
          </w:p>
          <w:p w14:paraId="5160E4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4C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1688" w:type="dxa"/>
            <w:shd w:val="clear" w:color="auto" w:fill="auto"/>
            <w:vAlign w:val="center"/>
          </w:tcPr>
          <w:p w14:paraId="64B0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建设</w:t>
            </w:r>
          </w:p>
          <w:p w14:paraId="64FB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</w:t>
            </w:r>
          </w:p>
          <w:p w14:paraId="6A91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7168" w:type="dxa"/>
            <w:gridSpan w:val="3"/>
            <w:shd w:val="clear" w:color="auto" w:fill="auto"/>
            <w:vAlign w:val="top"/>
          </w:tcPr>
          <w:p w14:paraId="473C1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30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E7A3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639AF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19B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0ACCB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0E12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B957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A157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签字：                               盖章 </w:t>
            </w:r>
          </w:p>
          <w:p w14:paraId="74D03D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20E0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1688" w:type="dxa"/>
            <w:shd w:val="clear" w:color="auto" w:fill="auto"/>
            <w:vAlign w:val="center"/>
          </w:tcPr>
          <w:p w14:paraId="0D75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建设</w:t>
            </w:r>
          </w:p>
          <w:p w14:paraId="0CC4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</w:t>
            </w:r>
          </w:p>
          <w:p w14:paraId="375B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分管</w:t>
            </w:r>
          </w:p>
          <w:p w14:paraId="4515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校领导</w:t>
            </w:r>
          </w:p>
          <w:p w14:paraId="2612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7168" w:type="dxa"/>
            <w:gridSpan w:val="3"/>
            <w:shd w:val="clear" w:color="auto" w:fill="auto"/>
            <w:vAlign w:val="top"/>
          </w:tcPr>
          <w:p w14:paraId="4B5CE6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5017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8FCD2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EFB3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15C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4FC80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8F0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签字：                                </w:t>
            </w:r>
          </w:p>
          <w:p w14:paraId="35DF3C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 w14:paraId="2EFA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E7FDB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9B47989"/>
    <w:rsid w:val="0D1B1ACD"/>
    <w:rsid w:val="0D1D2F6F"/>
    <w:rsid w:val="0E19425F"/>
    <w:rsid w:val="0F2B6FD9"/>
    <w:rsid w:val="126A16BF"/>
    <w:rsid w:val="183C240D"/>
    <w:rsid w:val="1AA24D9F"/>
    <w:rsid w:val="1BDBE51A"/>
    <w:rsid w:val="1C0F1353"/>
    <w:rsid w:val="1C42368D"/>
    <w:rsid w:val="1C83305C"/>
    <w:rsid w:val="1E854FF8"/>
    <w:rsid w:val="22970BAB"/>
    <w:rsid w:val="25981AB5"/>
    <w:rsid w:val="269D4185"/>
    <w:rsid w:val="28DA2E89"/>
    <w:rsid w:val="2A4254F9"/>
    <w:rsid w:val="2A5825CD"/>
    <w:rsid w:val="2BA104C7"/>
    <w:rsid w:val="2D1F32F4"/>
    <w:rsid w:val="323B4D81"/>
    <w:rsid w:val="325454D5"/>
    <w:rsid w:val="32BD7396"/>
    <w:rsid w:val="34B70380"/>
    <w:rsid w:val="37EF613E"/>
    <w:rsid w:val="39F23A32"/>
    <w:rsid w:val="3AE174A3"/>
    <w:rsid w:val="3B7B77D4"/>
    <w:rsid w:val="3D801355"/>
    <w:rsid w:val="3F170C27"/>
    <w:rsid w:val="3F8FE8AF"/>
    <w:rsid w:val="3FEF9D4D"/>
    <w:rsid w:val="40D24B41"/>
    <w:rsid w:val="43446334"/>
    <w:rsid w:val="43E44665"/>
    <w:rsid w:val="44A84E71"/>
    <w:rsid w:val="467630A9"/>
    <w:rsid w:val="46E3B80F"/>
    <w:rsid w:val="477DCE1E"/>
    <w:rsid w:val="49757894"/>
    <w:rsid w:val="49E76626"/>
    <w:rsid w:val="4DA46064"/>
    <w:rsid w:val="511C00CF"/>
    <w:rsid w:val="573E1E21"/>
    <w:rsid w:val="57F21C1B"/>
    <w:rsid w:val="59125193"/>
    <w:rsid w:val="5B487E91"/>
    <w:rsid w:val="5CF9550F"/>
    <w:rsid w:val="5EB94517"/>
    <w:rsid w:val="5EEB55FA"/>
    <w:rsid w:val="5EFEBDE8"/>
    <w:rsid w:val="66472A17"/>
    <w:rsid w:val="673BC3FA"/>
    <w:rsid w:val="687F067C"/>
    <w:rsid w:val="68CA2609"/>
    <w:rsid w:val="68CC1AED"/>
    <w:rsid w:val="69BB0F42"/>
    <w:rsid w:val="6A637494"/>
    <w:rsid w:val="6B9EE571"/>
    <w:rsid w:val="6BCF62E6"/>
    <w:rsid w:val="6CAE26EF"/>
    <w:rsid w:val="6CD3A16D"/>
    <w:rsid w:val="6D535020"/>
    <w:rsid w:val="6E5F49A6"/>
    <w:rsid w:val="6E7E9AC2"/>
    <w:rsid w:val="6F626DBA"/>
    <w:rsid w:val="6F6F51DA"/>
    <w:rsid w:val="6FFD6712"/>
    <w:rsid w:val="6FFF37D2"/>
    <w:rsid w:val="70210A32"/>
    <w:rsid w:val="70A329AB"/>
    <w:rsid w:val="70DE2EF1"/>
    <w:rsid w:val="779CC8B3"/>
    <w:rsid w:val="77E5B628"/>
    <w:rsid w:val="77F7B6DC"/>
    <w:rsid w:val="77FE34E4"/>
    <w:rsid w:val="79BFBABB"/>
    <w:rsid w:val="79EF7206"/>
    <w:rsid w:val="7BAD876A"/>
    <w:rsid w:val="7BFFAEE9"/>
    <w:rsid w:val="7C5F4108"/>
    <w:rsid w:val="7F79C282"/>
    <w:rsid w:val="7F7B6CAE"/>
    <w:rsid w:val="7FBF6DD0"/>
    <w:rsid w:val="7FCD17FE"/>
    <w:rsid w:val="7FCD31B8"/>
    <w:rsid w:val="7FD7E9A0"/>
    <w:rsid w:val="7FE9FBB2"/>
    <w:rsid w:val="7FF45C99"/>
    <w:rsid w:val="7FFD0428"/>
    <w:rsid w:val="8FFFA67E"/>
    <w:rsid w:val="995BA86D"/>
    <w:rsid w:val="9F79068B"/>
    <w:rsid w:val="A5BDF1D0"/>
    <w:rsid w:val="A97F623E"/>
    <w:rsid w:val="AFBF8780"/>
    <w:rsid w:val="B5FE98FB"/>
    <w:rsid w:val="BEEFCB4B"/>
    <w:rsid w:val="BFE6F841"/>
    <w:rsid w:val="CF63D374"/>
    <w:rsid w:val="D5DE8897"/>
    <w:rsid w:val="D6E3F559"/>
    <w:rsid w:val="DDB3C190"/>
    <w:rsid w:val="DFDE98EC"/>
    <w:rsid w:val="E6392B15"/>
    <w:rsid w:val="E75F9EF1"/>
    <w:rsid w:val="E7FE3684"/>
    <w:rsid w:val="EF137598"/>
    <w:rsid w:val="EFBE06FD"/>
    <w:rsid w:val="EFDBEF87"/>
    <w:rsid w:val="EFFF1362"/>
    <w:rsid w:val="EFFF70E4"/>
    <w:rsid w:val="F1FE45F4"/>
    <w:rsid w:val="F3DF277A"/>
    <w:rsid w:val="F63DFD60"/>
    <w:rsid w:val="F7EEC240"/>
    <w:rsid w:val="F9BDE096"/>
    <w:rsid w:val="FBF75102"/>
    <w:rsid w:val="FCFB6D7C"/>
    <w:rsid w:val="FD9CF6E2"/>
    <w:rsid w:val="FDDC5620"/>
    <w:rsid w:val="FDEA700A"/>
    <w:rsid w:val="FE4E196F"/>
    <w:rsid w:val="FEDB4A72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7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540" w:firstLineChars="200"/>
    </w:pPr>
    <w:rPr>
      <w:rFonts w:ascii="宋体" w:hAnsi="宋体"/>
      <w:sz w:val="27"/>
      <w:szCs w:val="27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fengxia\Library\Containers\com.kingsoft.wpsoffice.mac\Data\C:\Users\lifengxia\Library\Containers\com.kingsoft.wpsoffice.mac\Data\C:\Users\lifengxia\Library\Containers\com.kingsoft.wpsoffice.mac\Data\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1021</Words>
  <Characters>1038</Characters>
  <Lines>0</Lines>
  <Paragraphs>0</Paragraphs>
  <TotalTime>3</TotalTime>
  <ScaleCrop>false</ScaleCrop>
  <LinksUpToDate>false</LinksUpToDate>
  <CharactersWithSpaces>1112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:creator>zhangwei</dc:creator>
  <cp:lastModifiedBy>张伟</cp:lastModifiedBy>
  <dcterms:modified xsi:type="dcterms:W3CDTF">2026-01-23T02:55:33Z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eyJoZGlkIjoiMTQ4YmIyOGMyMjgwYTgxNzk4ZTI2MjUxMzQ1YTIyNTYiLCJ1c2VySWQiOiIxNjYyNDg2MDA0In0=</vt:lpwstr>
  </property>
  <property fmtid="{D5CDD505-2E9C-101B-9397-08002B2CF9AE}" pid="6" name="ICV">
    <vt:lpwstr>18CFA71EFFA3578D4C287069A1790793_43</vt:lpwstr>
  </property>
</Properties>
</file>